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7A" w:rsidRPr="00E77382" w:rsidRDefault="0043065C" w:rsidP="0063547A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63547A" w:rsidRDefault="0043065C" w:rsidP="0063547A">
      <w:pPr>
        <w:jc w:val="center"/>
        <w:rPr>
          <w:caps/>
          <w:sz w:val="16"/>
          <w:szCs w:val="16"/>
        </w:rPr>
      </w:pPr>
      <w:r>
        <w:t>pályázati feltételek elfogadásáról</w:t>
      </w:r>
      <w:r w:rsidRPr="00244DEA">
        <w:rPr>
          <w:caps/>
          <w:sz w:val="16"/>
          <w:szCs w:val="16"/>
        </w:rPr>
        <w:t xml:space="preserve"> </w:t>
      </w:r>
    </w:p>
    <w:p w:rsidR="001570F2" w:rsidRPr="00244DEA" w:rsidRDefault="0043065C" w:rsidP="0063547A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>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63547A" w:rsidRDefault="0063547A" w:rsidP="001570F2">
      <w:pPr>
        <w:pStyle w:val="NormlWeb"/>
      </w:pPr>
    </w:p>
    <w:p w:rsidR="00021924" w:rsidRDefault="00021924" w:rsidP="001570F2">
      <w:pPr>
        <w:pStyle w:val="NormlWeb"/>
      </w:pPr>
    </w:p>
    <w:p w:rsidR="001570F2" w:rsidRDefault="0043065C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021924" w:rsidRDefault="0043065C" w:rsidP="00021924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43065C" w:rsidP="00021924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43065C" w:rsidP="00021924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r w:rsidR="00B127FB" w:rsidRPr="00B127FB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43065C" w:rsidP="00021924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43065C" w:rsidP="00021924">
      <w:pPr>
        <w:tabs>
          <w:tab w:val="left" w:pos="2268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 w:rsidRPr="00150C26">
        <w:rPr>
          <w:b/>
        </w:rPr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9714DC" w:rsidP="00021924">
      <w:pPr>
        <w:pStyle w:val="Listaszerbekezds"/>
        <w:tabs>
          <w:tab w:val="left" w:pos="284"/>
        </w:tabs>
        <w:ind w:left="0" w:right="-648"/>
        <w:jc w:val="both"/>
      </w:pPr>
    </w:p>
    <w:p w:rsidR="00021924" w:rsidRPr="00021924" w:rsidRDefault="0043065C" w:rsidP="00021924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1E3A28">
        <w:t>Természetes személy esetén</w:t>
      </w:r>
      <w:r w:rsidRPr="00021924"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D10589">
        <w:rPr>
          <w:b/>
        </w:rPr>
        <w:t>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1227298599"/>
          <w:placeholder>
            <w:docPart w:val="0FC5ADEF2D424D01B11B4B0DF552BF81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</w:pPr>
      <w:r w:rsidRPr="00473001">
        <w:rPr>
          <w:b/>
        </w:rPr>
        <w:t>Születési név</w:t>
      </w:r>
      <w:r w:rsidRPr="008140A4">
        <w:t>:</w:t>
      </w:r>
      <w:r>
        <w:t xml:space="preserve"> </w:t>
      </w:r>
      <w:r>
        <w:tab/>
      </w:r>
      <w:sdt>
        <w:sdtPr>
          <w:id w:val="815456026"/>
          <w:placeholder>
            <w:docPart w:val="4556875A35904E03B090EB29713CE378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Anyja neve</w:t>
      </w:r>
      <w:r>
        <w:t xml:space="preserve">: </w:t>
      </w:r>
      <w:r>
        <w:tab/>
      </w:r>
      <w:sdt>
        <w:sdtPr>
          <w:id w:val="1604834083"/>
          <w:placeholder>
            <w:docPart w:val="E1FC916486F8466AB27B6FE2034A75F8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43065C" w:rsidP="00021924">
      <w:pPr>
        <w:tabs>
          <w:tab w:val="left" w:pos="2268"/>
        </w:tabs>
        <w:spacing w:line="276" w:lineRule="auto"/>
        <w:ind w:left="-720" w:right="-1134" w:firstLine="1004"/>
        <w:jc w:val="both"/>
        <w:rPr>
          <w:b/>
        </w:rPr>
      </w:pPr>
      <w:r w:rsidRPr="00473001">
        <w:rPr>
          <w:b/>
        </w:rPr>
        <w:t>Szül.hely, idő</w:t>
      </w:r>
      <w:r>
        <w:t>:</w:t>
      </w:r>
      <w:r w:rsidR="00021924">
        <w:tab/>
      </w:r>
      <w:sdt>
        <w:sdtPr>
          <w:rPr>
            <w:b/>
          </w:rPr>
          <w:id w:val="1394392920"/>
          <w:placeholder>
            <w:docPart w:val="30B6A4426D2F4DE0B7FB47431BC21997"/>
          </w:placeholder>
          <w:showingPlcHdr/>
          <w:text/>
        </w:sdtPr>
        <w:sdtEndPr/>
        <w:sdtContent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>
        <w:rPr>
          <w:b/>
        </w:rPr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</w:pPr>
      <w:r w:rsidRPr="00473001">
        <w:rPr>
          <w:b/>
        </w:rPr>
        <w:t>Állandó lakcím</w:t>
      </w:r>
      <w:r w:rsidRPr="008140A4">
        <w:t>:</w:t>
      </w:r>
      <w:r>
        <w:t xml:space="preserve"> </w:t>
      </w:r>
      <w:r>
        <w:tab/>
      </w:r>
      <w:sdt>
        <w:sdtPr>
          <w:id w:val="-1346008782"/>
          <w:placeholder>
            <w:docPart w:val="8AC11664131148C5B0BCADE6A317052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6CCD16119A604AFD91B3C4EFDC2F918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>
        <w:rPr>
          <w:b/>
        </w:rPr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Adószám</w:t>
      </w:r>
      <w:r>
        <w:t>:</w:t>
      </w:r>
      <w:r>
        <w:tab/>
      </w:r>
      <w:sdt>
        <w:sdtPr>
          <w:id w:val="1006871203"/>
          <w:placeholder>
            <w:docPart w:val="9CD53D2E11BE4F7D841F711CE2AFEB2F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570F2" w:rsidRDefault="001570F2" w:rsidP="001570F2"/>
    <w:p w:rsidR="0063547A" w:rsidRDefault="0043065C" w:rsidP="00484178">
      <w:pPr>
        <w:tabs>
          <w:tab w:val="left" w:pos="9000"/>
        </w:tabs>
        <w:spacing w:line="276" w:lineRule="auto"/>
        <w:ind w:right="72"/>
        <w:jc w:val="both"/>
      </w:pPr>
      <w:r>
        <w:t xml:space="preserve">nyilatkozom, hogy a BM Országos Katasztrófavédelmi Főigazgatóság </w:t>
      </w:r>
      <w:r w:rsidRPr="008140A4">
        <w:t>által</w:t>
      </w:r>
      <w:r>
        <w:t>, üzlethelyiségek bérbeadás útján történő hasznosítására kiírt nyilvános pályázati felhívásban foglaltakat megismertem, a pályázati feltételeket elfogadom.</w:t>
      </w:r>
    </w:p>
    <w:p w:rsidR="001570F2" w:rsidRDefault="001570F2" w:rsidP="001570F2">
      <w:pPr>
        <w:ind w:right="432"/>
        <w:jc w:val="both"/>
      </w:pPr>
    </w:p>
    <w:p w:rsidR="009714DC" w:rsidRDefault="0043065C" w:rsidP="00484178">
      <w:pPr>
        <w:ind w:left="-720" w:firstLine="720"/>
      </w:pPr>
      <w:r>
        <w:t>Kelt:</w:t>
      </w:r>
      <w:r w:rsidRPr="00792873">
        <w:t xml:space="preserve"> </w:t>
      </w:r>
      <w:sdt>
        <w:sdtPr>
          <w:id w:val="370343230"/>
          <w:placeholder>
            <w:docPart w:val="83626B6F80504E458B723867EBAA0D8A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város</w:t>
          </w:r>
        </w:sdtContent>
      </w:sdt>
      <w:r w:rsidRPr="008140A4">
        <w:t xml:space="preserve"> </w:t>
      </w:r>
      <w:r>
        <w:t>2023</w:t>
      </w:r>
      <w:r w:rsidRPr="008140A4">
        <w:t xml:space="preserve">. </w:t>
      </w:r>
      <w:sdt>
        <w:sdtPr>
          <w:id w:val="-1683510020"/>
          <w:placeholder>
            <w:docPart w:val="07F150C6221B40A3B7D83644137CDD49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hónap</w:t>
          </w:r>
        </w:sdtContent>
      </w:sdt>
      <w:r>
        <w:t xml:space="preserve"> </w:t>
      </w:r>
      <w:sdt>
        <w:sdtPr>
          <w:id w:val="-1253350579"/>
          <w:placeholder>
            <w:docPart w:val="A86EACEC827B4783821290E473A3EDD4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nap</w:t>
          </w:r>
        </w:sdtContent>
      </w:sdt>
    </w:p>
    <w:p w:rsidR="009714DC" w:rsidRDefault="009714DC" w:rsidP="009714DC"/>
    <w:p w:rsidR="009714DC" w:rsidRDefault="0043065C" w:rsidP="009714DC">
      <w:pPr>
        <w:ind w:left="4860" w:right="-648"/>
        <w:jc w:val="center"/>
      </w:pPr>
      <w:r>
        <w:t>……………………………………………….</w:t>
      </w:r>
    </w:p>
    <w:p w:rsidR="009714DC" w:rsidRDefault="0043065C" w:rsidP="009714DC">
      <w:pPr>
        <w:ind w:left="4860"/>
        <w:jc w:val="center"/>
      </w:pPr>
      <w:r>
        <w:t>Pályázó</w:t>
      </w:r>
    </w:p>
    <w:p w:rsidR="00CD20FA" w:rsidRPr="001570F2" w:rsidRDefault="0043065C" w:rsidP="009714DC">
      <w:pPr>
        <w:ind w:left="4860"/>
        <w:jc w:val="center"/>
      </w:pPr>
      <w:r>
        <w:t>(cégszerű aláírás)</w:t>
      </w:r>
    </w:p>
    <w:sectPr w:rsidR="00CD20FA" w:rsidRPr="001570F2" w:rsidSect="0063547A">
      <w:headerReference w:type="default" r:id="rId8"/>
      <w:pgSz w:w="11906" w:h="16838"/>
      <w:pgMar w:top="184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100" w:rsidRDefault="0043065C">
      <w:r>
        <w:separator/>
      </w:r>
    </w:p>
  </w:endnote>
  <w:endnote w:type="continuationSeparator" w:id="0">
    <w:p w:rsidR="00406100" w:rsidRDefault="0043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100" w:rsidRDefault="0043065C">
      <w:r>
        <w:separator/>
      </w:r>
    </w:p>
  </w:footnote>
  <w:footnote w:type="continuationSeparator" w:id="0">
    <w:p w:rsidR="00406100" w:rsidRDefault="0043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43065C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1</w:t>
    </w:r>
    <w:r w:rsidRPr="00A55D7C">
      <w:rPr>
        <w:sz w:val="20"/>
        <w:szCs w:val="20"/>
      </w:rPr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AF5CD81A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E1BC63A6" w:tentative="1">
      <w:start w:val="1"/>
      <w:numFmt w:val="lowerLetter"/>
      <w:lvlText w:val="%2."/>
      <w:lvlJc w:val="left"/>
      <w:pPr>
        <w:ind w:left="360" w:hanging="360"/>
      </w:pPr>
    </w:lvl>
    <w:lvl w:ilvl="2" w:tplc="42727574" w:tentative="1">
      <w:start w:val="1"/>
      <w:numFmt w:val="lowerRoman"/>
      <w:lvlText w:val="%3."/>
      <w:lvlJc w:val="right"/>
      <w:pPr>
        <w:ind w:left="1080" w:hanging="180"/>
      </w:pPr>
    </w:lvl>
    <w:lvl w:ilvl="3" w:tplc="52F2A290" w:tentative="1">
      <w:start w:val="1"/>
      <w:numFmt w:val="decimal"/>
      <w:lvlText w:val="%4."/>
      <w:lvlJc w:val="left"/>
      <w:pPr>
        <w:ind w:left="1800" w:hanging="360"/>
      </w:pPr>
    </w:lvl>
    <w:lvl w:ilvl="4" w:tplc="F3C685A4" w:tentative="1">
      <w:start w:val="1"/>
      <w:numFmt w:val="lowerLetter"/>
      <w:lvlText w:val="%5."/>
      <w:lvlJc w:val="left"/>
      <w:pPr>
        <w:ind w:left="2520" w:hanging="360"/>
      </w:pPr>
    </w:lvl>
    <w:lvl w:ilvl="5" w:tplc="83B433FE" w:tentative="1">
      <w:start w:val="1"/>
      <w:numFmt w:val="lowerRoman"/>
      <w:lvlText w:val="%6."/>
      <w:lvlJc w:val="right"/>
      <w:pPr>
        <w:ind w:left="3240" w:hanging="180"/>
      </w:pPr>
    </w:lvl>
    <w:lvl w:ilvl="6" w:tplc="FAFAFE62" w:tentative="1">
      <w:start w:val="1"/>
      <w:numFmt w:val="decimal"/>
      <w:lvlText w:val="%7."/>
      <w:lvlJc w:val="left"/>
      <w:pPr>
        <w:ind w:left="3960" w:hanging="360"/>
      </w:pPr>
    </w:lvl>
    <w:lvl w:ilvl="7" w:tplc="BA748376" w:tentative="1">
      <w:start w:val="1"/>
      <w:numFmt w:val="lowerLetter"/>
      <w:lvlText w:val="%8."/>
      <w:lvlJc w:val="left"/>
      <w:pPr>
        <w:ind w:left="4680" w:hanging="360"/>
      </w:pPr>
    </w:lvl>
    <w:lvl w:ilvl="8" w:tplc="B32C4880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8D14AEFC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796A6D34" w:tentative="1">
      <w:start w:val="1"/>
      <w:numFmt w:val="lowerLetter"/>
      <w:lvlText w:val="%2."/>
      <w:lvlJc w:val="left"/>
      <w:pPr>
        <w:ind w:left="360" w:hanging="360"/>
      </w:pPr>
    </w:lvl>
    <w:lvl w:ilvl="2" w:tplc="F9143F96" w:tentative="1">
      <w:start w:val="1"/>
      <w:numFmt w:val="lowerRoman"/>
      <w:lvlText w:val="%3."/>
      <w:lvlJc w:val="right"/>
      <w:pPr>
        <w:ind w:left="1080" w:hanging="180"/>
      </w:pPr>
    </w:lvl>
    <w:lvl w:ilvl="3" w:tplc="BD2CF6FC" w:tentative="1">
      <w:start w:val="1"/>
      <w:numFmt w:val="decimal"/>
      <w:lvlText w:val="%4."/>
      <w:lvlJc w:val="left"/>
      <w:pPr>
        <w:ind w:left="1800" w:hanging="360"/>
      </w:pPr>
    </w:lvl>
    <w:lvl w:ilvl="4" w:tplc="A37C6300" w:tentative="1">
      <w:start w:val="1"/>
      <w:numFmt w:val="lowerLetter"/>
      <w:lvlText w:val="%5."/>
      <w:lvlJc w:val="left"/>
      <w:pPr>
        <w:ind w:left="2520" w:hanging="360"/>
      </w:pPr>
    </w:lvl>
    <w:lvl w:ilvl="5" w:tplc="75D0343A" w:tentative="1">
      <w:start w:val="1"/>
      <w:numFmt w:val="lowerRoman"/>
      <w:lvlText w:val="%6."/>
      <w:lvlJc w:val="right"/>
      <w:pPr>
        <w:ind w:left="3240" w:hanging="180"/>
      </w:pPr>
    </w:lvl>
    <w:lvl w:ilvl="6" w:tplc="09AA3374" w:tentative="1">
      <w:start w:val="1"/>
      <w:numFmt w:val="decimal"/>
      <w:lvlText w:val="%7."/>
      <w:lvlJc w:val="left"/>
      <w:pPr>
        <w:ind w:left="3960" w:hanging="360"/>
      </w:pPr>
    </w:lvl>
    <w:lvl w:ilvl="7" w:tplc="4CC0CAD6" w:tentative="1">
      <w:start w:val="1"/>
      <w:numFmt w:val="lowerLetter"/>
      <w:lvlText w:val="%8."/>
      <w:lvlJc w:val="left"/>
      <w:pPr>
        <w:ind w:left="4680" w:hanging="360"/>
      </w:pPr>
    </w:lvl>
    <w:lvl w:ilvl="8" w:tplc="F04664A4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6EC263AA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02AE164E" w:tentative="1">
      <w:start w:val="1"/>
      <w:numFmt w:val="lowerLetter"/>
      <w:lvlText w:val="%2."/>
      <w:lvlJc w:val="left"/>
      <w:pPr>
        <w:ind w:left="720" w:hanging="360"/>
      </w:pPr>
    </w:lvl>
    <w:lvl w:ilvl="2" w:tplc="F2D43CEA" w:tentative="1">
      <w:start w:val="1"/>
      <w:numFmt w:val="lowerRoman"/>
      <w:lvlText w:val="%3."/>
      <w:lvlJc w:val="right"/>
      <w:pPr>
        <w:ind w:left="1440" w:hanging="180"/>
      </w:pPr>
    </w:lvl>
    <w:lvl w:ilvl="3" w:tplc="4E846F36" w:tentative="1">
      <w:start w:val="1"/>
      <w:numFmt w:val="decimal"/>
      <w:lvlText w:val="%4."/>
      <w:lvlJc w:val="left"/>
      <w:pPr>
        <w:ind w:left="2160" w:hanging="360"/>
      </w:pPr>
    </w:lvl>
    <w:lvl w:ilvl="4" w:tplc="F000D116" w:tentative="1">
      <w:start w:val="1"/>
      <w:numFmt w:val="lowerLetter"/>
      <w:lvlText w:val="%5."/>
      <w:lvlJc w:val="left"/>
      <w:pPr>
        <w:ind w:left="2880" w:hanging="360"/>
      </w:pPr>
    </w:lvl>
    <w:lvl w:ilvl="5" w:tplc="C014395A" w:tentative="1">
      <w:start w:val="1"/>
      <w:numFmt w:val="lowerRoman"/>
      <w:lvlText w:val="%6."/>
      <w:lvlJc w:val="right"/>
      <w:pPr>
        <w:ind w:left="3600" w:hanging="180"/>
      </w:pPr>
    </w:lvl>
    <w:lvl w:ilvl="6" w:tplc="87B6CCEC" w:tentative="1">
      <w:start w:val="1"/>
      <w:numFmt w:val="decimal"/>
      <w:lvlText w:val="%7."/>
      <w:lvlJc w:val="left"/>
      <w:pPr>
        <w:ind w:left="4320" w:hanging="360"/>
      </w:pPr>
    </w:lvl>
    <w:lvl w:ilvl="7" w:tplc="0486F882" w:tentative="1">
      <w:start w:val="1"/>
      <w:numFmt w:val="lowerLetter"/>
      <w:lvlText w:val="%8."/>
      <w:lvlJc w:val="left"/>
      <w:pPr>
        <w:ind w:left="5040" w:hanging="360"/>
      </w:pPr>
    </w:lvl>
    <w:lvl w:ilvl="8" w:tplc="17F69BB2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4C34CADA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BF385C02" w:tentative="1">
      <w:start w:val="1"/>
      <w:numFmt w:val="lowerLetter"/>
      <w:lvlText w:val="%2."/>
      <w:lvlJc w:val="left"/>
      <w:pPr>
        <w:ind w:left="720" w:hanging="360"/>
      </w:pPr>
    </w:lvl>
    <w:lvl w:ilvl="2" w:tplc="0B7012A6" w:tentative="1">
      <w:start w:val="1"/>
      <w:numFmt w:val="lowerRoman"/>
      <w:lvlText w:val="%3."/>
      <w:lvlJc w:val="right"/>
      <w:pPr>
        <w:ind w:left="1440" w:hanging="180"/>
      </w:pPr>
    </w:lvl>
    <w:lvl w:ilvl="3" w:tplc="E744A70E" w:tentative="1">
      <w:start w:val="1"/>
      <w:numFmt w:val="decimal"/>
      <w:lvlText w:val="%4."/>
      <w:lvlJc w:val="left"/>
      <w:pPr>
        <w:ind w:left="2160" w:hanging="360"/>
      </w:pPr>
    </w:lvl>
    <w:lvl w:ilvl="4" w:tplc="4A2AB04E" w:tentative="1">
      <w:start w:val="1"/>
      <w:numFmt w:val="lowerLetter"/>
      <w:lvlText w:val="%5."/>
      <w:lvlJc w:val="left"/>
      <w:pPr>
        <w:ind w:left="2880" w:hanging="360"/>
      </w:pPr>
    </w:lvl>
    <w:lvl w:ilvl="5" w:tplc="528C3D8E" w:tentative="1">
      <w:start w:val="1"/>
      <w:numFmt w:val="lowerRoman"/>
      <w:lvlText w:val="%6."/>
      <w:lvlJc w:val="right"/>
      <w:pPr>
        <w:ind w:left="3600" w:hanging="180"/>
      </w:pPr>
    </w:lvl>
    <w:lvl w:ilvl="6" w:tplc="C972C918" w:tentative="1">
      <w:start w:val="1"/>
      <w:numFmt w:val="decimal"/>
      <w:lvlText w:val="%7."/>
      <w:lvlJc w:val="left"/>
      <w:pPr>
        <w:ind w:left="4320" w:hanging="360"/>
      </w:pPr>
    </w:lvl>
    <w:lvl w:ilvl="7" w:tplc="2FAAE250" w:tentative="1">
      <w:start w:val="1"/>
      <w:numFmt w:val="lowerLetter"/>
      <w:lvlText w:val="%8."/>
      <w:lvlJc w:val="left"/>
      <w:pPr>
        <w:ind w:left="5040" w:hanging="360"/>
      </w:pPr>
    </w:lvl>
    <w:lvl w:ilvl="8" w:tplc="A1E0B5A2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1MhYwgd/3f3yOaCdFTACwem0tiUCmnktm3EB0dD8b5i3+I6Q9uwNH3m35AIfkrBjojMidthwmm3HfItwgfC24w==" w:salt="TfCwTsDJKTPKLotQSLsC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21924"/>
    <w:rsid w:val="000527C0"/>
    <w:rsid w:val="00092F50"/>
    <w:rsid w:val="001217DC"/>
    <w:rsid w:val="00150C26"/>
    <w:rsid w:val="001570F2"/>
    <w:rsid w:val="001B0ACF"/>
    <w:rsid w:val="001D2AE1"/>
    <w:rsid w:val="001E3A28"/>
    <w:rsid w:val="001F46D7"/>
    <w:rsid w:val="00244DEA"/>
    <w:rsid w:val="0024743E"/>
    <w:rsid w:val="0028658D"/>
    <w:rsid w:val="003C6B24"/>
    <w:rsid w:val="003F7A38"/>
    <w:rsid w:val="00406100"/>
    <w:rsid w:val="0043065C"/>
    <w:rsid w:val="00473001"/>
    <w:rsid w:val="00484178"/>
    <w:rsid w:val="004972EE"/>
    <w:rsid w:val="0063547A"/>
    <w:rsid w:val="00671677"/>
    <w:rsid w:val="00751886"/>
    <w:rsid w:val="00792873"/>
    <w:rsid w:val="00792BEA"/>
    <w:rsid w:val="007D402C"/>
    <w:rsid w:val="008140A4"/>
    <w:rsid w:val="008455C1"/>
    <w:rsid w:val="00866CF2"/>
    <w:rsid w:val="008930DE"/>
    <w:rsid w:val="009714DC"/>
    <w:rsid w:val="009B13A8"/>
    <w:rsid w:val="009C45D6"/>
    <w:rsid w:val="009C7B74"/>
    <w:rsid w:val="00A21D51"/>
    <w:rsid w:val="00A50F35"/>
    <w:rsid w:val="00A55D7C"/>
    <w:rsid w:val="00A67464"/>
    <w:rsid w:val="00AE0FF5"/>
    <w:rsid w:val="00B07CCB"/>
    <w:rsid w:val="00B127FB"/>
    <w:rsid w:val="00B51FEC"/>
    <w:rsid w:val="00BC65F8"/>
    <w:rsid w:val="00CD20FA"/>
    <w:rsid w:val="00D10589"/>
    <w:rsid w:val="00D53457"/>
    <w:rsid w:val="00E77382"/>
    <w:rsid w:val="00EB4438"/>
    <w:rsid w:val="00EE5A99"/>
    <w:rsid w:val="00F1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3C6B24" w:rsidRDefault="00B35F30" w:rsidP="008930DE">
          <w:pPr>
            <w:pStyle w:val="3CD3D22C5AE3479B8036D573CD2ECA5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3C6B24" w:rsidRDefault="00B35F30" w:rsidP="008930DE">
          <w:pPr>
            <w:pStyle w:val="922CA1B512734B9DBDBAE21E9CF18E0C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3C6B24" w:rsidRDefault="00B35F30" w:rsidP="008930DE">
          <w:pPr>
            <w:pStyle w:val="11B2D69D7EF84CCD9804E55B5086565E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3C6B24" w:rsidRDefault="00B35F30" w:rsidP="008930DE">
          <w:pPr>
            <w:pStyle w:val="706EAD4D17F44387A2494AD2A9C187DA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3C6B24" w:rsidRDefault="00B35F30" w:rsidP="008930DE">
          <w:pPr>
            <w:pStyle w:val="6E721939A23E48A7BAE357127BCF96B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0FC5ADEF2D424D01B11B4B0DF552B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A45F61-D451-424C-AEC5-71C2E058C710}"/>
      </w:docPartPr>
      <w:docPartBody>
        <w:p w:rsidR="003C6B24" w:rsidRDefault="00B35F30" w:rsidP="008930DE">
          <w:pPr>
            <w:pStyle w:val="0FC5ADEF2D424D01B11B4B0DF552BF81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56875A35904E03B090EB29713CE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66778D-01AF-42F9-A5D6-E4A905D43EF7}"/>
      </w:docPartPr>
      <w:docPartBody>
        <w:p w:rsidR="003C6B24" w:rsidRDefault="00B35F30" w:rsidP="008930DE">
          <w:pPr>
            <w:pStyle w:val="4556875A35904E03B090EB29713CE378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1FC916486F8466AB27B6FE2034A7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70CC5-D842-4262-BAD8-E1F59AE9BF86}"/>
      </w:docPartPr>
      <w:docPartBody>
        <w:p w:rsidR="003C6B24" w:rsidRDefault="00B35F30" w:rsidP="008930DE">
          <w:pPr>
            <w:pStyle w:val="E1FC916486F8466AB27B6FE2034A75F8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0B6A4426D2F4DE0B7FB47431BC219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F90E47-FD65-412B-B930-6D87BA5C719C}"/>
      </w:docPartPr>
      <w:docPartBody>
        <w:p w:rsidR="003C6B24" w:rsidRDefault="00B35F30" w:rsidP="008930DE">
          <w:pPr>
            <w:pStyle w:val="30B6A4426D2F4DE0B7FB47431BC219972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AC11664131148C5B0BCADE6A3170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75270-55BE-4C01-AF55-C7D56FD9F9CC}"/>
      </w:docPartPr>
      <w:docPartBody>
        <w:p w:rsidR="003C6B24" w:rsidRDefault="00B35F30" w:rsidP="008930DE">
          <w:pPr>
            <w:pStyle w:val="8AC11664131148C5B0BCADE6A317052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CCD16119A604AFD91B3C4EFDC2F91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CEACB-FB5E-4D2D-8969-1E69C3218E61}"/>
      </w:docPartPr>
      <w:docPartBody>
        <w:p w:rsidR="003C6B24" w:rsidRDefault="00B35F30" w:rsidP="008930DE">
          <w:pPr>
            <w:pStyle w:val="6CCD16119A604AFD91B3C4EFDC2F918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CD53D2E11BE4F7D841F711CE2AFEB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0B256-D376-428C-A25D-F55B39E91FF4}"/>
      </w:docPartPr>
      <w:docPartBody>
        <w:p w:rsidR="003C6B24" w:rsidRDefault="00B35F30" w:rsidP="008930DE">
          <w:pPr>
            <w:pStyle w:val="9CD53D2E11BE4F7D841F711CE2AFEB2F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3626B6F80504E458B723867EBAA0D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C2CA4B-851A-4172-8627-B48D08691E65}"/>
      </w:docPartPr>
      <w:docPartBody>
        <w:p w:rsidR="003C6B24" w:rsidRDefault="00B35F30" w:rsidP="008930DE">
          <w:pPr>
            <w:pStyle w:val="83626B6F80504E458B723867EBAA0D8A2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07F150C6221B40A3B7D83644137CDD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C1654A-6942-40C0-85BA-E688ECFBC5BA}"/>
      </w:docPartPr>
      <w:docPartBody>
        <w:p w:rsidR="003C6B24" w:rsidRDefault="00B35F30" w:rsidP="008930DE">
          <w:pPr>
            <w:pStyle w:val="07F150C6221B40A3B7D83644137CDD492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A86EACEC827B4783821290E473A3ED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AE157F-0B5A-411A-BB10-D4CAE92DB1A8}"/>
      </w:docPartPr>
      <w:docPartBody>
        <w:p w:rsidR="003C6B24" w:rsidRDefault="00B35F30" w:rsidP="008930DE">
          <w:pPr>
            <w:pStyle w:val="A86EACEC827B4783821290E473A3EDD42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3C6B24"/>
    <w:rsid w:val="00453B61"/>
    <w:rsid w:val="004E320F"/>
    <w:rsid w:val="007348AE"/>
    <w:rsid w:val="008930DE"/>
    <w:rsid w:val="00B35F30"/>
    <w:rsid w:val="00B5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8930DE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  <w:style w:type="paragraph" w:customStyle="1" w:styleId="3CD3D22C5AE3479B8036D573CD2ECA541">
    <w:name w:val="3CD3D22C5AE3479B8036D573CD2ECA5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CA1B512734B9DBDBAE21E9CF18E0C1">
    <w:name w:val="922CA1B512734B9DBDBAE21E9CF18E0C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D69D7EF84CCD9804E55B5086565E1">
    <w:name w:val="11B2D69D7EF84CCD9804E55B5086565E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EAD4D17F44387A2494AD2A9C187DA1">
    <w:name w:val="706EAD4D17F44387A2494AD2A9C187DA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21939A23E48A7BAE357127BCF96B41">
    <w:name w:val="6E721939A23E48A7BAE357127BCF96B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5ADEF2D424D01B11B4B0DF552BF811">
    <w:name w:val="0FC5ADEF2D424D01B11B4B0DF552BF81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6875A35904E03B090EB29713CE3781">
    <w:name w:val="4556875A35904E03B090EB29713CE378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C916486F8466AB27B6FE2034A75F81">
    <w:name w:val="E1FC916486F8466AB27B6FE2034A75F8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6A4426D2F4DE0B7FB47431BC219971">
    <w:name w:val="30B6A4426D2F4DE0B7FB47431BC21997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11664131148C5B0BCADE6A31705241">
    <w:name w:val="8AC11664131148C5B0BCADE6A317052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BC1AAEDA14094A02D6690A639E4E91">
    <w:name w:val="A66BC1AAEDA14094A02D6690A639E4E9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D16119A604AFD91B3C4EFDC2F91841">
    <w:name w:val="6CCD16119A604AFD91B3C4EFDC2F918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53D2E11BE4F7D841F711CE2AFEB2F1">
    <w:name w:val="9CD53D2E11BE4F7D841F711CE2AFEB2F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26B6F80504E458B723867EBAA0D8A1">
    <w:name w:val="83626B6F80504E458B723867EBAA0D8A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F150C6221B40A3B7D83644137CDD491">
    <w:name w:val="07F150C6221B40A3B7D83644137CDD49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6EACEC827B4783821290E473A3EDD41">
    <w:name w:val="A86EACEC827B4783821290E473A3EDD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3D22C5AE3479B8036D573CD2ECA542">
    <w:name w:val="3CD3D22C5AE3479B8036D573CD2ECA5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CA1B512734B9DBDBAE21E9CF18E0C2">
    <w:name w:val="922CA1B512734B9DBDBAE21E9CF18E0C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D69D7EF84CCD9804E55B5086565E2">
    <w:name w:val="11B2D69D7EF84CCD9804E55B5086565E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EAD4D17F44387A2494AD2A9C187DA2">
    <w:name w:val="706EAD4D17F44387A2494AD2A9C187DA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21939A23E48A7BAE357127BCF96B42">
    <w:name w:val="6E721939A23E48A7BAE357127BCF96B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5ADEF2D424D01B11B4B0DF552BF812">
    <w:name w:val="0FC5ADEF2D424D01B11B4B0DF552BF81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6875A35904E03B090EB29713CE3782">
    <w:name w:val="4556875A35904E03B090EB29713CE378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C916486F8466AB27B6FE2034A75F82">
    <w:name w:val="E1FC916486F8466AB27B6FE2034A75F8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6A4426D2F4DE0B7FB47431BC219972">
    <w:name w:val="30B6A4426D2F4DE0B7FB47431BC21997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11664131148C5B0BCADE6A31705242">
    <w:name w:val="8AC11664131148C5B0BCADE6A317052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D16119A604AFD91B3C4EFDC2F91842">
    <w:name w:val="6CCD16119A604AFD91B3C4EFDC2F918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53D2E11BE4F7D841F711CE2AFEB2F2">
    <w:name w:val="9CD53D2E11BE4F7D841F711CE2AFEB2F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26B6F80504E458B723867EBAA0D8A2">
    <w:name w:val="83626B6F80504E458B723867EBAA0D8A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F150C6221B40A3B7D83644137CDD492">
    <w:name w:val="07F150C6221B40A3B7D83644137CDD49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6EACEC827B4783821290E473A3EDD42">
    <w:name w:val="A86EACEC827B4783821290E473A3EDD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FBEE7-D100-4EF3-A79F-7054FFCF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0</TotalTime>
  <Pages>1</Pages>
  <Words>140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Balás Gyöngyi</cp:lastModifiedBy>
  <cp:revision>2</cp:revision>
  <cp:lastPrinted>2022-10-11T10:41:00Z</cp:lastPrinted>
  <dcterms:created xsi:type="dcterms:W3CDTF">2023-10-19T09:21:00Z</dcterms:created>
  <dcterms:modified xsi:type="dcterms:W3CDTF">2023-10-19T09:21:00Z</dcterms:modified>
</cp:coreProperties>
</file>